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C3DB" w14:textId="77777777" w:rsidR="006C1C67" w:rsidRPr="00ED5E6C" w:rsidRDefault="006C1C67">
      <w:pPr>
        <w:rPr>
          <w:b/>
        </w:rPr>
      </w:pPr>
      <w:proofErr w:type="spellStart"/>
      <w:r w:rsidRPr="00ED5E6C">
        <w:rPr>
          <w:b/>
        </w:rPr>
        <w:t>Mod</w:t>
      </w:r>
      <w:proofErr w:type="spellEnd"/>
      <w:r w:rsidRPr="00ED5E6C">
        <w:rPr>
          <w:b/>
        </w:rPr>
        <w:t>. A</w:t>
      </w:r>
      <w:r w:rsidR="00ED5E6C">
        <w:rPr>
          <w:b/>
        </w:rPr>
        <w:t xml:space="preserve"> - </w:t>
      </w:r>
      <w:r w:rsidR="00ED5E6C" w:rsidRPr="00ED5E6C">
        <w:rPr>
          <w:b/>
        </w:rPr>
        <w:t xml:space="preserve">COMUNICAZIONE DI AVVALERSI DELL’ISTRUZIONE PARENTALE </w:t>
      </w:r>
    </w:p>
    <w:p w14:paraId="64E58073" w14:textId="77777777" w:rsidR="00016D4B" w:rsidRDefault="006C1C67" w:rsidP="006C1C67">
      <w:pPr>
        <w:jc w:val="right"/>
      </w:pPr>
      <w:r>
        <w:t>Al Dirigente Scolastico</w:t>
      </w:r>
    </w:p>
    <w:p w14:paraId="537D9817" w14:textId="77777777" w:rsidR="00ED5E6C" w:rsidRDefault="006C1C67" w:rsidP="006C1C67">
      <w:pPr>
        <w:jc w:val="both"/>
      </w:pPr>
      <w:r>
        <w:t xml:space="preserve">Il sottoscritto </w:t>
      </w:r>
      <w:r w:rsidR="00ED5E6C">
        <w:t>____________________________________________________________________________</w:t>
      </w:r>
    </w:p>
    <w:p w14:paraId="14407BCE" w14:textId="77777777" w:rsidR="00ED5E6C" w:rsidRDefault="006C1C67" w:rsidP="006C1C67">
      <w:pPr>
        <w:jc w:val="both"/>
      </w:pPr>
      <w:r>
        <w:t>nato/a</w:t>
      </w:r>
      <w:r w:rsidR="00ED5E6C">
        <w:t xml:space="preserve">  _____________________________</w:t>
      </w:r>
      <w:r>
        <w:t xml:space="preserve"> il </w:t>
      </w:r>
      <w:r w:rsidR="00ED5E6C">
        <w:t xml:space="preserve">___________________ e </w:t>
      </w:r>
      <w:r>
        <w:t>residente a</w:t>
      </w:r>
      <w:r w:rsidR="00ED5E6C">
        <w:t xml:space="preserve"> _______________________</w:t>
      </w:r>
      <w:r>
        <w:t xml:space="preserve"> in via</w:t>
      </w:r>
      <w:r w:rsidR="00ED5E6C">
        <w:t xml:space="preserve"> _________________________________</w:t>
      </w:r>
      <w:r>
        <w:t xml:space="preserve"> n. </w:t>
      </w:r>
      <w:r w:rsidR="00ED5E6C">
        <w:t xml:space="preserve">___________   </w:t>
      </w:r>
      <w:r>
        <w:t xml:space="preserve">in possesso del seguente </w:t>
      </w:r>
      <w:r w:rsidRPr="00ED5E6C">
        <w:rPr>
          <w:b/>
        </w:rPr>
        <w:t>titolo di studio</w:t>
      </w:r>
      <w:r>
        <w:t xml:space="preserve"> </w:t>
      </w:r>
      <w:r w:rsidR="00ED5E6C">
        <w:t xml:space="preserve">__________________________________________________________________   </w:t>
      </w:r>
      <w:r>
        <w:t xml:space="preserve">e la sottoscritta </w:t>
      </w:r>
      <w:r w:rsidR="00ED5E6C">
        <w:t xml:space="preserve">_________________________________________________________________________  </w:t>
      </w:r>
      <w:r>
        <w:t xml:space="preserve">nata a </w:t>
      </w:r>
      <w:r w:rsidR="00ED5E6C">
        <w:t xml:space="preserve">_____________________________ il ___________________ e residente a _______________________ in via _________________________________ n. ___________   in possesso del seguente </w:t>
      </w:r>
      <w:r w:rsidR="00ED5E6C" w:rsidRPr="00ED5E6C">
        <w:rPr>
          <w:b/>
        </w:rPr>
        <w:t>titolo di studio</w:t>
      </w:r>
      <w:r w:rsidR="00ED5E6C">
        <w:t xml:space="preserve"> __________________________________________________________________   in qualità di genitori</w:t>
      </w:r>
      <w:r>
        <w:t xml:space="preserve"> </w:t>
      </w:r>
      <w:r w:rsidR="00ED5E6C">
        <w:t>del minore ______________________________________________________________</w:t>
      </w:r>
      <w:r>
        <w:t xml:space="preserve"> </w:t>
      </w:r>
      <w:r w:rsidR="00ED5E6C">
        <w:t xml:space="preserve">nata a _____________________________ il ___________________ e residente a _______________________ in via _________________________________ n. ___________   </w:t>
      </w:r>
    </w:p>
    <w:p w14:paraId="08DA5253" w14:textId="77777777" w:rsidR="00ED5E6C" w:rsidRPr="00ED5E6C" w:rsidRDefault="006C1C67" w:rsidP="00ED5E6C">
      <w:pPr>
        <w:jc w:val="center"/>
        <w:rPr>
          <w:b/>
        </w:rPr>
      </w:pPr>
      <w:r w:rsidRPr="00ED5E6C">
        <w:rPr>
          <w:b/>
        </w:rPr>
        <w:t>dichiarano</w:t>
      </w:r>
    </w:p>
    <w:p w14:paraId="3A94EE61" w14:textId="77777777" w:rsidR="00ED5E6C" w:rsidRDefault="006C1C67" w:rsidP="006C1C67">
      <w:pPr>
        <w:jc w:val="both"/>
      </w:pPr>
      <w:r>
        <w:t>[] che intendono provvedere direttamente all’istruzione del/della proprio/a figlio/a nel grado corrispondente alla classe</w:t>
      </w:r>
      <w:r w:rsidR="00ED5E6C">
        <w:t xml:space="preserve"> _________</w:t>
      </w:r>
      <w:proofErr w:type="gramStart"/>
      <w:r w:rsidR="00ED5E6C">
        <w:t>_  di</w:t>
      </w:r>
      <w:proofErr w:type="gramEnd"/>
      <w:r w:rsidR="00ED5E6C">
        <w:t xml:space="preserve"> scuola </w:t>
      </w:r>
      <w:r>
        <w:t xml:space="preserve"> primaria avvalendosi dell’art. 30 della Costituzione e norme derivate; </w:t>
      </w:r>
    </w:p>
    <w:p w14:paraId="7E89C9DD" w14:textId="77777777" w:rsidR="00ED5E6C" w:rsidRDefault="006C1C67" w:rsidP="006C1C67">
      <w:pPr>
        <w:jc w:val="both"/>
      </w:pPr>
      <w:r>
        <w:t xml:space="preserve">[] che si ritengono personalmente responsabili dell’assolvimento dell’obbligo scolastico del/della proprio/a figlio/a </w:t>
      </w:r>
      <w:r w:rsidR="00ED5E6C">
        <w:t>p</w:t>
      </w:r>
      <w:r>
        <w:t>er l’anno scolastico</w:t>
      </w:r>
      <w:r w:rsidR="00ED5E6C">
        <w:t>_ _ _ _</w:t>
      </w:r>
      <w:r>
        <w:t xml:space="preserve"> /</w:t>
      </w:r>
      <w:r w:rsidR="00ED5E6C">
        <w:t xml:space="preserve">_ </w:t>
      </w:r>
      <w:proofErr w:type="gramStart"/>
      <w:r w:rsidR="00ED5E6C">
        <w:t>_</w:t>
      </w:r>
      <w:r>
        <w:t xml:space="preserve"> ;</w:t>
      </w:r>
      <w:proofErr w:type="gramEnd"/>
      <w:r>
        <w:t xml:space="preserve"> </w:t>
      </w:r>
    </w:p>
    <w:p w14:paraId="07122032" w14:textId="77777777" w:rsidR="0094657E" w:rsidRDefault="006C1C67" w:rsidP="006C1C67">
      <w:pPr>
        <w:jc w:val="both"/>
      </w:pPr>
      <w:r>
        <w:t xml:space="preserve">[] che riconoscono all’Amministrazione Scolastica il diritto-dovere, derivante dal </w:t>
      </w:r>
      <w:proofErr w:type="gramStart"/>
      <w:r>
        <w:t>D.Lgs</w:t>
      </w:r>
      <w:proofErr w:type="gramEnd"/>
      <w:r>
        <w:t xml:space="preserve">.76/2005 e dal </w:t>
      </w:r>
      <w:proofErr w:type="spellStart"/>
      <w:r>
        <w:t>D.Lgs.</w:t>
      </w:r>
      <w:proofErr w:type="spellEnd"/>
      <w:r>
        <w:t xml:space="preserve"> 16 aprile 1994 n. 97 art. 109 e seguenti, di accertare l’assolvimento del diritto dovere dell’istruzione. </w:t>
      </w:r>
    </w:p>
    <w:p w14:paraId="5D69C9D9" w14:textId="77777777" w:rsidR="0094657E" w:rsidRDefault="006C1C67" w:rsidP="006C1C67">
      <w:pPr>
        <w:jc w:val="both"/>
      </w:pPr>
      <w:r>
        <w:t xml:space="preserve">Pertanto </w:t>
      </w:r>
      <w:r w:rsidRPr="0094657E">
        <w:rPr>
          <w:b/>
        </w:rPr>
        <w:t>si impegnano</w:t>
      </w:r>
      <w:r>
        <w:t xml:space="preserve">, ai sensi della vigente normativa, </w:t>
      </w:r>
      <w:r w:rsidRPr="0094657E">
        <w:rPr>
          <w:b/>
        </w:rPr>
        <w:t>a far sostenere al/alla proprio/propria figlio/a</w:t>
      </w:r>
      <w:r>
        <w:t xml:space="preserve"> </w:t>
      </w:r>
      <w:r w:rsidRPr="0094657E">
        <w:rPr>
          <w:b/>
        </w:rPr>
        <w:t xml:space="preserve">l’esame annuale di idoneità alla classe successiva presso la scuola statale di competenza o paritaria </w:t>
      </w:r>
      <w:proofErr w:type="gramStart"/>
      <w:r w:rsidRPr="0094657E">
        <w:rPr>
          <w:b/>
        </w:rPr>
        <w:t>autorizzata</w:t>
      </w:r>
      <w:r w:rsidR="0094657E">
        <w:t xml:space="preserve">  _</w:t>
      </w:r>
      <w:proofErr w:type="gramEnd"/>
      <w:r w:rsidR="0094657E">
        <w:t>________________________________________________________ (SPECIFICARE quale)</w:t>
      </w:r>
      <w:r>
        <w:t xml:space="preserve">; </w:t>
      </w:r>
    </w:p>
    <w:p w14:paraId="3E715FB3" w14:textId="77777777" w:rsidR="0094657E" w:rsidRDefault="006C1C67" w:rsidP="006C1C67">
      <w:pPr>
        <w:jc w:val="both"/>
      </w:pPr>
      <w:r>
        <w:t xml:space="preserve">[] che sono in possesso dei requisiti e dei mezzi idonei per impartire tale istruzione al propri </w:t>
      </w:r>
      <w:proofErr w:type="gramStart"/>
      <w:r>
        <w:t>figli ;</w:t>
      </w:r>
      <w:proofErr w:type="gramEnd"/>
      <w:r>
        <w:t xml:space="preserve"> </w:t>
      </w:r>
    </w:p>
    <w:p w14:paraId="1E713603" w14:textId="77777777" w:rsidR="006C1C67" w:rsidRDefault="006C1C67" w:rsidP="006C1C67">
      <w:pPr>
        <w:jc w:val="both"/>
      </w:pPr>
      <w:r>
        <w:t xml:space="preserve">[] </w:t>
      </w:r>
      <w:r w:rsidR="0094657E">
        <w:t>che hanno</w:t>
      </w:r>
      <w:r>
        <w:t xml:space="preserve"> i mezzi economici idonei per provvedere all’istruzione </w:t>
      </w:r>
      <w:proofErr w:type="gramStart"/>
      <w:r>
        <w:t>del propri</w:t>
      </w:r>
      <w:proofErr w:type="gramEnd"/>
      <w:r>
        <w:t xml:space="preserve"> figli</w:t>
      </w:r>
      <w:r w:rsidR="005D2C13">
        <w:t>;</w:t>
      </w:r>
    </w:p>
    <w:p w14:paraId="7831DEB6" w14:textId="77777777" w:rsidR="005D2C13" w:rsidRDefault="006C1C67" w:rsidP="005D2C13">
      <w:pPr>
        <w:jc w:val="center"/>
      </w:pPr>
      <w:r w:rsidRPr="005D2C13">
        <w:rPr>
          <w:b/>
        </w:rPr>
        <w:t>si impegnano</w:t>
      </w:r>
      <w:r>
        <w:t xml:space="preserve"> </w:t>
      </w:r>
    </w:p>
    <w:p w14:paraId="2C39F337" w14:textId="77777777" w:rsidR="005D2C13" w:rsidRDefault="006C1C67" w:rsidP="005D2C13">
      <w:pPr>
        <w:spacing w:line="240" w:lineRule="auto"/>
        <w:jc w:val="both"/>
      </w:pPr>
      <w:r>
        <w:t>- a consegnare</w:t>
      </w:r>
      <w:r w:rsidR="005D2C13">
        <w:t xml:space="preserve"> nei termini</w:t>
      </w:r>
      <w:r>
        <w:t xml:space="preserve"> il Programma che intendono far svolgere </w:t>
      </w:r>
      <w:proofErr w:type="gramStart"/>
      <w:r>
        <w:t>al propri</w:t>
      </w:r>
      <w:proofErr w:type="gramEnd"/>
      <w:r>
        <w:t xml:space="preserve"> figli e garantiscono che lo stesso corrisponda a quanto disposto dal MIUR; </w:t>
      </w:r>
    </w:p>
    <w:p w14:paraId="46344BA3" w14:textId="77777777" w:rsidR="005D2C13" w:rsidRDefault="006C1C67" w:rsidP="005D2C13">
      <w:pPr>
        <w:spacing w:line="240" w:lineRule="auto"/>
        <w:jc w:val="both"/>
      </w:pPr>
      <w:r>
        <w:t xml:space="preserve">- a comunicare al Sindaco del Comune di residenza la scelta d’assolvimento dell’obbligo scolastico; </w:t>
      </w:r>
    </w:p>
    <w:p w14:paraId="5F469111" w14:textId="77777777" w:rsidR="005D2C13" w:rsidRDefault="006C1C67" w:rsidP="005D2C13">
      <w:pPr>
        <w:spacing w:line="240" w:lineRule="auto"/>
        <w:jc w:val="both"/>
      </w:pPr>
      <w:r>
        <w:t xml:space="preserve">- a comunicare alla scuola vigilante l’avvenuto superamento dell’esame di idoneità qualora fosse stato sostenuto in una istituzione scolastica statale diversa; </w:t>
      </w:r>
    </w:p>
    <w:p w14:paraId="313825C0" w14:textId="77777777" w:rsidR="005D2C13" w:rsidRDefault="006C1C67" w:rsidP="005D2C13">
      <w:pPr>
        <w:spacing w:line="240" w:lineRule="auto"/>
        <w:jc w:val="both"/>
      </w:pPr>
      <w:r>
        <w:t xml:space="preserve">- a comunicare per l’anno scolastico successivo al presente le intenzioni della famiglia sul proseguo dell’istruzione </w:t>
      </w:r>
      <w:r w:rsidR="005D2C13">
        <w:t>parentale impartita al figlio/a</w:t>
      </w:r>
    </w:p>
    <w:p w14:paraId="520CF1CB" w14:textId="77777777" w:rsidR="005D2C13" w:rsidRDefault="005D2C13" w:rsidP="005D2C13">
      <w:pPr>
        <w:jc w:val="both"/>
      </w:pPr>
      <w:r>
        <w:t>Arese,</w:t>
      </w:r>
      <w:r w:rsidR="006C1C67">
        <w:t xml:space="preserve"> data___________ </w:t>
      </w:r>
    </w:p>
    <w:p w14:paraId="55A4D7AE" w14:textId="77777777" w:rsidR="005D2C13" w:rsidRDefault="006C1C67" w:rsidP="005D2C13">
      <w:pPr>
        <w:spacing w:after="0" w:line="240" w:lineRule="auto"/>
        <w:jc w:val="right"/>
      </w:pPr>
      <w:r>
        <w:t>Firma del padre</w:t>
      </w:r>
    </w:p>
    <w:p w14:paraId="2FF30D5F" w14:textId="77777777" w:rsidR="005D2C13" w:rsidRDefault="005D2C13" w:rsidP="005D2C13">
      <w:pPr>
        <w:spacing w:after="0" w:line="240" w:lineRule="auto"/>
        <w:jc w:val="right"/>
      </w:pPr>
      <w:r>
        <w:t>______________________________________________</w:t>
      </w:r>
      <w:r w:rsidR="006C1C67">
        <w:t xml:space="preserve"> </w:t>
      </w:r>
    </w:p>
    <w:p w14:paraId="1A54C337" w14:textId="77777777" w:rsidR="005D2C13" w:rsidRDefault="006C1C67" w:rsidP="005D2C13">
      <w:pPr>
        <w:spacing w:after="0" w:line="240" w:lineRule="auto"/>
        <w:jc w:val="right"/>
      </w:pPr>
      <w:r>
        <w:t>Firma della madre</w:t>
      </w:r>
    </w:p>
    <w:p w14:paraId="40D1D651" w14:textId="77777777" w:rsidR="005D2C13" w:rsidRDefault="005D2C13" w:rsidP="005D2C13">
      <w:pPr>
        <w:spacing w:after="0" w:line="240" w:lineRule="auto"/>
        <w:jc w:val="right"/>
      </w:pPr>
      <w:r>
        <w:t>______________________________________________</w:t>
      </w:r>
      <w:r w:rsidR="006C1C67">
        <w:t xml:space="preserve"> </w:t>
      </w:r>
    </w:p>
    <w:p w14:paraId="4D17CA40" w14:textId="77777777" w:rsidR="006C1C67" w:rsidRDefault="006C1C67" w:rsidP="005D2C13">
      <w:r>
        <w:t>Si allega fotocopia della carta d’identità del padre e della madre</w:t>
      </w:r>
    </w:p>
    <w:sectPr w:rsidR="006C1C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EB4"/>
    <w:rsid w:val="00016D4B"/>
    <w:rsid w:val="00423E41"/>
    <w:rsid w:val="005D2C13"/>
    <w:rsid w:val="00626F08"/>
    <w:rsid w:val="006C1C67"/>
    <w:rsid w:val="0094657E"/>
    <w:rsid w:val="00D75BFD"/>
    <w:rsid w:val="00DB0EB4"/>
    <w:rsid w:val="00ED5E6C"/>
    <w:rsid w:val="00F51DD8"/>
    <w:rsid w:val="00F7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8366"/>
  <w15:chartTrackingRefBased/>
  <w15:docId w15:val="{B96FD06D-80DC-4C31-BDA3-70E9B2AB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ana\Desktop\ISTRUZIONE%20PARENTALE\MODELLO%20A_%20DOMANDA%20ISTRUZIONE%20PARENTALE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A_ DOMANDA ISTRUZIONE PARENTALE</Template>
  <TotalTime>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Caldarulo</dc:creator>
  <cp:keywords/>
  <dc:description/>
  <cp:lastModifiedBy>Gretel Sello</cp:lastModifiedBy>
  <cp:revision>2</cp:revision>
  <dcterms:created xsi:type="dcterms:W3CDTF">2022-02-15T10:35:00Z</dcterms:created>
  <dcterms:modified xsi:type="dcterms:W3CDTF">2022-02-15T10:35:00Z</dcterms:modified>
</cp:coreProperties>
</file>