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DCC5" w14:textId="77777777" w:rsidR="00C3432D" w:rsidRDefault="00C3432D">
      <w:r w:rsidRPr="00C3432D">
        <w:rPr>
          <w:b/>
        </w:rPr>
        <w:t xml:space="preserve">MOD C - </w:t>
      </w:r>
      <w:r w:rsidR="00497776" w:rsidRPr="00C3432D">
        <w:rPr>
          <w:b/>
        </w:rPr>
        <w:t xml:space="preserve">DOMANDA DI RITIRO dell’ALUNNO dalla FREQUENZA DELLA SCUOLA </w:t>
      </w:r>
    </w:p>
    <w:p w14:paraId="39147F8E" w14:textId="77777777" w:rsidR="00C3432D" w:rsidRDefault="00497776" w:rsidP="00C3432D">
      <w:pPr>
        <w:jc w:val="right"/>
      </w:pPr>
      <w:r>
        <w:t>Al DIRIGENTE SCOLASTICO</w:t>
      </w:r>
    </w:p>
    <w:p w14:paraId="626E4C84" w14:textId="77777777" w:rsidR="00C3432D" w:rsidRDefault="00C3432D" w:rsidP="00C3432D">
      <w:pPr>
        <w:jc w:val="both"/>
      </w:pPr>
      <w:r>
        <w:t>Il sottoscritto ____________________________________________________________________________</w:t>
      </w:r>
    </w:p>
    <w:p w14:paraId="3C7A4D4E" w14:textId="77777777" w:rsidR="00C3432D" w:rsidRDefault="00C3432D" w:rsidP="00C3432D">
      <w:pPr>
        <w:jc w:val="both"/>
      </w:pPr>
      <w:r>
        <w:t xml:space="preserve">nato/a  _____________________________ il ___________________ e residente a _______________________ in via _________________________________ n. ___________   in possesso del seguente </w:t>
      </w:r>
      <w:r w:rsidRPr="00ED5E6C">
        <w:rPr>
          <w:b/>
        </w:rPr>
        <w:t>titolo di studio</w:t>
      </w:r>
      <w:r>
        <w:t xml:space="preserve"> __________________________________________________________________   e la sottoscritta _________________________________________________________________________  nata a _____________________________ il ___________________ e residente a _______________________ in via _________________________________ n. ___________   in possesso del seguente </w:t>
      </w:r>
      <w:r w:rsidRPr="00ED5E6C">
        <w:rPr>
          <w:b/>
        </w:rPr>
        <w:t>titolo di studio</w:t>
      </w:r>
      <w:r>
        <w:t xml:space="preserve"> __________________________________________________________________   </w:t>
      </w:r>
    </w:p>
    <w:p w14:paraId="3AF46BA6" w14:textId="77777777" w:rsidR="00C3432D" w:rsidRDefault="00C3432D" w:rsidP="00C3432D">
      <w:pPr>
        <w:jc w:val="both"/>
      </w:pPr>
      <w:r>
        <w:t xml:space="preserve">in qualità di </w:t>
      </w:r>
      <w:r w:rsidRPr="00C3432D">
        <w:rPr>
          <w:b/>
        </w:rPr>
        <w:t>genitori del minore</w:t>
      </w:r>
      <w:r>
        <w:t xml:space="preserve"> ______________________________________________________________ nata a _____________________________ il ___________________ e residente a _______________________ in via _________________________________ n. ___________   </w:t>
      </w:r>
    </w:p>
    <w:p w14:paraId="4DD28FA1" w14:textId="77777777" w:rsidR="00C3432D" w:rsidRDefault="00497776" w:rsidP="00C3432D">
      <w:r>
        <w:t>alunno/a della</w:t>
      </w:r>
      <w:r w:rsidR="00C3432D">
        <w:t xml:space="preserve"> </w:t>
      </w:r>
      <w:r>
        <w:t xml:space="preserve">classe </w:t>
      </w:r>
      <w:r w:rsidR="00C3432D">
        <w:t xml:space="preserve">___________ </w:t>
      </w:r>
      <w:r>
        <w:t>sezione</w:t>
      </w:r>
      <w:r w:rsidR="00C3432D">
        <w:t xml:space="preserve">  _______  SCUOLA ____________________________________</w:t>
      </w:r>
    </w:p>
    <w:p w14:paraId="21DCE28A" w14:textId="77777777" w:rsidR="00C3432D" w:rsidRPr="00C3432D" w:rsidRDefault="00497776" w:rsidP="00C3432D">
      <w:pPr>
        <w:jc w:val="center"/>
        <w:rPr>
          <w:b/>
        </w:rPr>
      </w:pPr>
      <w:r w:rsidRPr="00C3432D">
        <w:rPr>
          <w:b/>
        </w:rPr>
        <w:t>DICHIARANO</w:t>
      </w:r>
    </w:p>
    <w:p w14:paraId="31EB93D0" w14:textId="77777777" w:rsidR="00C3432D" w:rsidRDefault="00497776">
      <w:r>
        <w:t xml:space="preserve">di ritirare il/la figlio/a dalla frequenza della classe in data odierna per i seguenti motivi: </w:t>
      </w:r>
    </w:p>
    <w:p w14:paraId="35925793" w14:textId="77777777" w:rsidR="00C3432D" w:rsidRDefault="00C3432D">
      <w:r>
        <w:t>i</w:t>
      </w:r>
      <w:r w:rsidR="00497776">
        <w:t>l/la figlio/a proseguirà gli studi presso: ………………………………………………………………………………</w:t>
      </w:r>
      <w:r>
        <w:t>……………………..</w:t>
      </w:r>
      <w:r w:rsidR="00497776">
        <w:t>…. …………………………………………………………………………………………………………………………………………</w:t>
      </w:r>
      <w:r>
        <w:t>……………………..</w:t>
      </w:r>
      <w:r w:rsidR="00497776">
        <w:t xml:space="preserve">……. </w:t>
      </w:r>
    </w:p>
    <w:p w14:paraId="4A36610B" w14:textId="77777777" w:rsidR="004E2F78" w:rsidRDefault="004E2F78">
      <w:r>
        <w:t>i sottoscritti dichiarano inoltre:</w:t>
      </w:r>
    </w:p>
    <w:p w14:paraId="2335B725" w14:textId="77777777" w:rsidR="00016D4B" w:rsidRDefault="004E2F78" w:rsidP="004E2F78">
      <w:pPr>
        <w:pStyle w:val="Paragrafoelenco"/>
        <w:numPr>
          <w:ilvl w:val="0"/>
          <w:numId w:val="1"/>
        </w:numPr>
        <w:jc w:val="both"/>
      </w:pPr>
      <w:r>
        <w:t>di essere c</w:t>
      </w:r>
      <w:r w:rsidR="00497776">
        <w:t>onsapevoli, in base alla presente dichiarazione, che a partire da oggi il/</w:t>
      </w:r>
      <w:r>
        <w:t>_</w:t>
      </w:r>
      <w:r w:rsidR="00497776">
        <w:t xml:space="preserve"> proprio</w:t>
      </w:r>
      <w:r>
        <w:t>/_</w:t>
      </w:r>
      <w:r w:rsidR="00497776">
        <w:t xml:space="preserve"> figlio/</w:t>
      </w:r>
      <w:r>
        <w:t>_</w:t>
      </w:r>
      <w:r w:rsidR="00497776">
        <w:t xml:space="preserve"> perde la qualità di alunno/a di codesto Istituto e rinuncia inoltre, per quest’anno scolastico, all</w:t>
      </w:r>
      <w:r>
        <w:t>o</w:t>
      </w:r>
      <w:r w:rsidR="00497776">
        <w:t xml:space="preserve"> </w:t>
      </w:r>
      <w:r w:rsidRPr="004E2F78">
        <w:rPr>
          <w:i/>
        </w:rPr>
        <w:t>status</w:t>
      </w:r>
      <w:r w:rsidR="00497776">
        <w:t xml:space="preserve"> di alunno/a di scuola statale. </w:t>
      </w:r>
    </w:p>
    <w:p w14:paraId="5EBFB93E" w14:textId="77777777" w:rsidR="004E2F78" w:rsidRDefault="004E2F78" w:rsidP="004E2F78">
      <w:pPr>
        <w:jc w:val="both"/>
      </w:pPr>
      <w:r>
        <w:t xml:space="preserve">Arese, data___________ </w:t>
      </w:r>
    </w:p>
    <w:p w14:paraId="7C325F34" w14:textId="77777777" w:rsidR="004E2F78" w:rsidRDefault="004E2F78" w:rsidP="004E2F78">
      <w:pPr>
        <w:spacing w:after="0" w:line="240" w:lineRule="auto"/>
        <w:ind w:left="360"/>
        <w:jc w:val="right"/>
      </w:pPr>
      <w:r>
        <w:t>Firma del padre</w:t>
      </w:r>
    </w:p>
    <w:p w14:paraId="337B4C5F" w14:textId="77777777" w:rsidR="004E2F78" w:rsidRDefault="004E2F78" w:rsidP="004E2F78">
      <w:pPr>
        <w:spacing w:after="0" w:line="240" w:lineRule="auto"/>
        <w:ind w:left="360"/>
        <w:jc w:val="right"/>
      </w:pPr>
      <w:r>
        <w:t xml:space="preserve">______________________________________________ </w:t>
      </w:r>
    </w:p>
    <w:p w14:paraId="1C2DA35E" w14:textId="77777777" w:rsidR="004E2F78" w:rsidRDefault="004E2F78" w:rsidP="004E2F78">
      <w:pPr>
        <w:spacing w:after="0" w:line="240" w:lineRule="auto"/>
        <w:ind w:left="360"/>
        <w:jc w:val="right"/>
      </w:pPr>
      <w:r>
        <w:t>Firma della madre</w:t>
      </w:r>
    </w:p>
    <w:p w14:paraId="1DE1123C" w14:textId="77777777" w:rsidR="004E2F78" w:rsidRDefault="004E2F78" w:rsidP="004E2F78">
      <w:pPr>
        <w:spacing w:after="0" w:line="240" w:lineRule="auto"/>
        <w:ind w:left="360"/>
        <w:jc w:val="right"/>
      </w:pPr>
      <w:r>
        <w:t xml:space="preserve">______________________________________________ </w:t>
      </w:r>
    </w:p>
    <w:p w14:paraId="5E854D67" w14:textId="77777777" w:rsidR="004E2F78" w:rsidRDefault="004E2F78" w:rsidP="004E2F78"/>
    <w:p w14:paraId="3AF75ECE" w14:textId="77777777" w:rsidR="004E2F78" w:rsidRDefault="004E2F78" w:rsidP="004E2F78">
      <w:r>
        <w:t>Si allega fotocopia della carta d’identità del padre e della madre</w:t>
      </w:r>
    </w:p>
    <w:p w14:paraId="3EFCDE60" w14:textId="77777777" w:rsidR="004E2F78" w:rsidRDefault="004E2F78" w:rsidP="004E2F78">
      <w:pPr>
        <w:ind w:left="360"/>
        <w:jc w:val="both"/>
      </w:pPr>
    </w:p>
    <w:sectPr w:rsidR="004E2F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C35FB"/>
    <w:multiLevelType w:val="hybridMultilevel"/>
    <w:tmpl w:val="14A42204"/>
    <w:lvl w:ilvl="0" w:tplc="757CB8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9F"/>
    <w:rsid w:val="00016D4B"/>
    <w:rsid w:val="0033356A"/>
    <w:rsid w:val="00497776"/>
    <w:rsid w:val="004E2F78"/>
    <w:rsid w:val="005A2633"/>
    <w:rsid w:val="00691DE7"/>
    <w:rsid w:val="007A5B24"/>
    <w:rsid w:val="00860E9F"/>
    <w:rsid w:val="00C3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7425"/>
  <w15:chartTrackingRefBased/>
  <w15:docId w15:val="{D98937D2-14C1-4F60-B334-A3BB15DC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te\Downloads\DEF_mod%20C_DOMANDA%20DI%20RITIRO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DEF_mod C_DOMANDA DI RITIRO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Gretel Sello</dc:creator>
  <cp:keywords/>
  <dc:description/>
  <cp:lastModifiedBy>Gretel Sello</cp:lastModifiedBy>
  <cp:revision>1</cp:revision>
  <dcterms:created xsi:type="dcterms:W3CDTF">2022-02-15T10:33:00Z</dcterms:created>
  <dcterms:modified xsi:type="dcterms:W3CDTF">2022-02-15T10:33:00Z</dcterms:modified>
</cp:coreProperties>
</file>